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1B" w:rsidRDefault="0040011B" w:rsidP="00EC07E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___________(</w:t>
      </w:r>
      <w:r>
        <w:rPr>
          <w:rFonts w:ascii="黑体" w:eastAsia="黑体" w:hint="eastAsia"/>
          <w:sz w:val="44"/>
          <w:szCs w:val="44"/>
        </w:rPr>
        <w:t>县、区</w:t>
      </w:r>
      <w:r>
        <w:rPr>
          <w:rFonts w:ascii="黑体" w:eastAsia="黑体"/>
          <w:sz w:val="44"/>
          <w:szCs w:val="44"/>
        </w:rPr>
        <w:t>)</w:t>
      </w:r>
      <w:r>
        <w:rPr>
          <w:rFonts w:ascii="黑体" w:eastAsia="黑体" w:hint="eastAsia"/>
          <w:sz w:val="44"/>
          <w:szCs w:val="44"/>
        </w:rPr>
        <w:t>高新技术企业申报信息汇总表</w:t>
      </w:r>
    </w:p>
    <w:p w:rsidR="0040011B" w:rsidRDefault="0040011B" w:rsidP="00406511">
      <w:pPr>
        <w:ind w:firstLineChars="1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p w:rsidR="0040011B" w:rsidRPr="00CA1775" w:rsidRDefault="0040011B" w:rsidP="00406511">
      <w:pPr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推荐单位：</w:t>
      </w:r>
      <w:r>
        <w:rPr>
          <w:rFonts w:ascii="宋体" w:hAnsi="宋体"/>
          <w:szCs w:val="2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                                                                              </w:t>
      </w:r>
    </w:p>
    <w:tbl>
      <w:tblPr>
        <w:tblW w:w="1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232"/>
        <w:gridCol w:w="1681"/>
        <w:gridCol w:w="1818"/>
        <w:gridCol w:w="1164"/>
        <w:gridCol w:w="898"/>
        <w:gridCol w:w="880"/>
        <w:gridCol w:w="880"/>
        <w:gridCol w:w="997"/>
        <w:gridCol w:w="941"/>
        <w:gridCol w:w="1129"/>
        <w:gridCol w:w="889"/>
        <w:gridCol w:w="840"/>
        <w:gridCol w:w="614"/>
        <w:gridCol w:w="614"/>
        <w:gridCol w:w="614"/>
        <w:gridCol w:w="614"/>
        <w:gridCol w:w="614"/>
        <w:gridCol w:w="616"/>
        <w:gridCol w:w="666"/>
      </w:tblGrid>
      <w:tr w:rsidR="0040011B" w:rsidRPr="002618AD" w:rsidTr="00F51B22">
        <w:trPr>
          <w:trHeight w:val="789"/>
        </w:trPr>
        <w:tc>
          <w:tcPr>
            <w:tcW w:w="715" w:type="dxa"/>
            <w:vMerge w:val="restart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32" w:type="dxa"/>
            <w:vMerge w:val="restart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企业名称</w:t>
            </w:r>
          </w:p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主营产品（服务）</w:t>
            </w:r>
          </w:p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所属技术领域</w:t>
            </w:r>
          </w:p>
        </w:tc>
        <w:tc>
          <w:tcPr>
            <w:tcW w:w="1818" w:type="dxa"/>
            <w:vMerge w:val="restart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164" w:type="dxa"/>
            <w:vMerge w:val="restart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58" w:type="dxa"/>
            <w:gridSpan w:val="3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企业职工总数（人）</w:t>
            </w:r>
          </w:p>
        </w:tc>
        <w:tc>
          <w:tcPr>
            <w:tcW w:w="997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Pr="002618AD">
              <w:rPr>
                <w:rFonts w:ascii="宋体" w:hAnsi="宋体" w:hint="eastAsia"/>
                <w:b/>
                <w:szCs w:val="21"/>
              </w:rPr>
              <w:t>年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销售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收入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(</w:t>
            </w:r>
            <w:r w:rsidRPr="002618AD">
              <w:rPr>
                <w:rFonts w:ascii="宋体" w:hAnsi="宋体" w:hint="eastAsia"/>
                <w:b/>
                <w:szCs w:val="21"/>
              </w:rPr>
              <w:t>万元）</w:t>
            </w:r>
          </w:p>
        </w:tc>
        <w:tc>
          <w:tcPr>
            <w:tcW w:w="941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Pr="002618AD">
              <w:rPr>
                <w:rFonts w:ascii="宋体" w:hAnsi="宋体" w:hint="eastAsia"/>
                <w:b/>
                <w:szCs w:val="21"/>
              </w:rPr>
              <w:t>年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企业总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资产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（万元</w:t>
            </w:r>
          </w:p>
        </w:tc>
        <w:tc>
          <w:tcPr>
            <w:tcW w:w="1129" w:type="dxa"/>
            <w:vMerge w:val="restart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Pr="002618AD">
              <w:rPr>
                <w:rFonts w:ascii="宋体" w:hAnsi="宋体" w:hint="eastAsia"/>
                <w:b/>
                <w:szCs w:val="21"/>
              </w:rPr>
              <w:t>年高新技术产品</w:t>
            </w:r>
            <w:r w:rsidRPr="002618AD">
              <w:rPr>
                <w:rFonts w:ascii="宋体" w:hAnsi="宋体"/>
                <w:b/>
                <w:szCs w:val="21"/>
              </w:rPr>
              <w:t>(</w:t>
            </w:r>
            <w:r w:rsidRPr="002618AD">
              <w:rPr>
                <w:rFonts w:ascii="宋体" w:hAnsi="宋体" w:hint="eastAsia"/>
                <w:b/>
                <w:szCs w:val="21"/>
              </w:rPr>
              <w:t>服务）收入</w:t>
            </w:r>
          </w:p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(</w:t>
            </w:r>
            <w:r w:rsidRPr="002618AD">
              <w:rPr>
                <w:rFonts w:ascii="宋体" w:hAnsi="宋体" w:hint="eastAsia"/>
                <w:b/>
                <w:szCs w:val="21"/>
              </w:rPr>
              <w:t>万元</w:t>
            </w:r>
            <w:r w:rsidRPr="002618AD"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1729" w:type="dxa"/>
            <w:gridSpan w:val="2"/>
            <w:tcBorders>
              <w:bottom w:val="nil"/>
            </w:tcBorders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2015</w:t>
            </w:r>
            <w:r w:rsidRPr="002618AD">
              <w:rPr>
                <w:rFonts w:ascii="宋体" w:hAnsi="宋体" w:hint="eastAsia"/>
                <w:b/>
                <w:szCs w:val="21"/>
              </w:rPr>
              <w:t>年研究开发费用总额（万元）</w:t>
            </w:r>
          </w:p>
        </w:tc>
        <w:tc>
          <w:tcPr>
            <w:tcW w:w="3686" w:type="dxa"/>
            <w:gridSpan w:val="6"/>
            <w:vMerge w:val="restart"/>
            <w:tcBorders>
              <w:right w:val="nil"/>
            </w:tcBorders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4</w:t>
            </w:r>
            <w:r w:rsidRPr="002618AD">
              <w:rPr>
                <w:rFonts w:ascii="宋体" w:hAnsi="宋体" w:hint="eastAsia"/>
                <w:b/>
                <w:szCs w:val="21"/>
              </w:rPr>
              <w:t>、</w:t>
            </w:r>
            <w:r w:rsidRPr="002618AD"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15</w:t>
            </w:r>
            <w:r w:rsidRPr="002618AD">
              <w:rPr>
                <w:rFonts w:ascii="宋体" w:hAnsi="宋体" w:hint="eastAsia"/>
                <w:b/>
                <w:szCs w:val="21"/>
              </w:rPr>
              <w:t>年所获得的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自主知识产权数（件）</w:t>
            </w:r>
          </w:p>
        </w:tc>
        <w:tc>
          <w:tcPr>
            <w:tcW w:w="666" w:type="dxa"/>
            <w:vMerge w:val="restart"/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专利申请数量</w:t>
            </w:r>
          </w:p>
        </w:tc>
      </w:tr>
      <w:tr w:rsidR="0040011B" w:rsidRPr="002618AD" w:rsidTr="00F51B22">
        <w:trPr>
          <w:trHeight w:val="316"/>
        </w:trPr>
        <w:tc>
          <w:tcPr>
            <w:tcW w:w="715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58" w:type="dxa"/>
            <w:gridSpan w:val="3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bottom w:val="nil"/>
            </w:tcBorders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6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0011B" w:rsidRPr="002618AD" w:rsidTr="00F51B22">
        <w:trPr>
          <w:trHeight w:val="316"/>
        </w:trPr>
        <w:tc>
          <w:tcPr>
            <w:tcW w:w="715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58" w:type="dxa"/>
            <w:gridSpan w:val="3"/>
            <w:vMerge/>
            <w:tcBorders>
              <w:bottom w:val="nil"/>
            </w:tcBorders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0011B" w:rsidRPr="002618AD" w:rsidRDefault="0040011B" w:rsidP="0040011B">
            <w:pPr>
              <w:ind w:leftChars="-30" w:left="31680" w:rightChars="-3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其中中国境内研发费用总额</w:t>
            </w:r>
          </w:p>
          <w:p w:rsidR="0040011B" w:rsidRPr="002618AD" w:rsidRDefault="0040011B" w:rsidP="0040011B">
            <w:pPr>
              <w:ind w:leftChars="-30" w:left="31680" w:rightChars="-3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(</w:t>
            </w:r>
            <w:r w:rsidRPr="002618AD">
              <w:rPr>
                <w:rFonts w:ascii="宋体" w:hAnsi="宋体" w:hint="eastAsia"/>
                <w:b/>
                <w:szCs w:val="21"/>
              </w:rPr>
              <w:t>万元</w:t>
            </w:r>
            <w:r w:rsidRPr="002618AD"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发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明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专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利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实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用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新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型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外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观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设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软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件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著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作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权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集成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电路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布图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设计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专有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权</w:t>
            </w:r>
          </w:p>
        </w:tc>
        <w:tc>
          <w:tcPr>
            <w:tcW w:w="616" w:type="dxa"/>
            <w:vMerge w:val="restart"/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植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物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新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品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种</w:t>
            </w:r>
          </w:p>
        </w:tc>
        <w:tc>
          <w:tcPr>
            <w:tcW w:w="666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0011B" w:rsidRPr="002618AD" w:rsidTr="00F51B22">
        <w:trPr>
          <w:trHeight w:val="1381"/>
        </w:trPr>
        <w:tc>
          <w:tcPr>
            <w:tcW w:w="715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大专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以上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科技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数</w:t>
            </w:r>
          </w:p>
        </w:tc>
        <w:tc>
          <w:tcPr>
            <w:tcW w:w="880" w:type="dxa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研发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数</w:t>
            </w:r>
          </w:p>
        </w:tc>
        <w:tc>
          <w:tcPr>
            <w:tcW w:w="997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7F1FCC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40011B" w:rsidRPr="002618AD" w:rsidRDefault="0040011B" w:rsidP="007F1FCC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0011B" w:rsidRPr="002618AD" w:rsidTr="00F51B22">
        <w:trPr>
          <w:trHeight w:val="1655"/>
        </w:trPr>
        <w:tc>
          <w:tcPr>
            <w:tcW w:w="715" w:type="dxa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szCs w:val="21"/>
              </w:rPr>
            </w:pPr>
            <w:r w:rsidRPr="002618A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32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F51B22">
        <w:trPr>
          <w:trHeight w:val="1655"/>
        </w:trPr>
        <w:tc>
          <w:tcPr>
            <w:tcW w:w="715" w:type="dxa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szCs w:val="21"/>
              </w:rPr>
            </w:pPr>
            <w:r w:rsidRPr="002618A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32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F51B22">
        <w:trPr>
          <w:trHeight w:val="1655"/>
        </w:trPr>
        <w:tc>
          <w:tcPr>
            <w:tcW w:w="715" w:type="dxa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szCs w:val="21"/>
              </w:rPr>
            </w:pPr>
            <w:r w:rsidRPr="002618A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32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F51B22">
        <w:trPr>
          <w:trHeight w:val="1655"/>
        </w:trPr>
        <w:tc>
          <w:tcPr>
            <w:tcW w:w="715" w:type="dxa"/>
            <w:vAlign w:val="center"/>
          </w:tcPr>
          <w:p w:rsidR="0040011B" w:rsidRPr="002618AD" w:rsidRDefault="0040011B" w:rsidP="007F1FC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32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F51B22">
        <w:trPr>
          <w:trHeight w:val="1655"/>
        </w:trPr>
        <w:tc>
          <w:tcPr>
            <w:tcW w:w="715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0011B" w:rsidRDefault="0040011B" w:rsidP="007F1FCC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7F1FC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7F1FCC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</w:tbl>
    <w:p w:rsidR="0040011B" w:rsidRDefault="0040011B"/>
    <w:p w:rsidR="0040011B" w:rsidRDefault="0040011B"/>
    <w:p w:rsidR="0040011B" w:rsidRDefault="0040011B" w:rsidP="006268F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___________(</w:t>
      </w:r>
      <w:r>
        <w:rPr>
          <w:rFonts w:ascii="黑体" w:eastAsia="黑体" w:hint="eastAsia"/>
          <w:sz w:val="44"/>
          <w:szCs w:val="44"/>
        </w:rPr>
        <w:t>县、区</w:t>
      </w:r>
      <w:r>
        <w:rPr>
          <w:rFonts w:ascii="黑体" w:eastAsia="黑体"/>
          <w:sz w:val="44"/>
          <w:szCs w:val="44"/>
        </w:rPr>
        <w:t>)</w:t>
      </w:r>
      <w:r>
        <w:rPr>
          <w:rFonts w:ascii="黑体" w:eastAsia="黑体" w:hint="eastAsia"/>
          <w:sz w:val="44"/>
          <w:szCs w:val="44"/>
        </w:rPr>
        <w:t>创新型试点企业申报信息汇总表</w:t>
      </w:r>
    </w:p>
    <w:p w:rsidR="0040011B" w:rsidRDefault="0040011B" w:rsidP="00406511">
      <w:pPr>
        <w:ind w:firstLineChars="1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</w:p>
    <w:p w:rsidR="0040011B" w:rsidRPr="00CA1775" w:rsidRDefault="0040011B" w:rsidP="00406511">
      <w:pPr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推荐单位：</w:t>
      </w:r>
      <w:r>
        <w:rPr>
          <w:rFonts w:ascii="宋体" w:hAnsi="宋体"/>
          <w:szCs w:val="2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 xml:space="preserve">                                                                               </w:t>
      </w:r>
    </w:p>
    <w:tbl>
      <w:tblPr>
        <w:tblW w:w="1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2231"/>
        <w:gridCol w:w="1681"/>
        <w:gridCol w:w="1818"/>
        <w:gridCol w:w="1164"/>
        <w:gridCol w:w="898"/>
        <w:gridCol w:w="880"/>
        <w:gridCol w:w="880"/>
        <w:gridCol w:w="997"/>
        <w:gridCol w:w="941"/>
        <w:gridCol w:w="1129"/>
        <w:gridCol w:w="889"/>
        <w:gridCol w:w="842"/>
        <w:gridCol w:w="614"/>
        <w:gridCol w:w="614"/>
        <w:gridCol w:w="614"/>
        <w:gridCol w:w="614"/>
        <w:gridCol w:w="614"/>
        <w:gridCol w:w="616"/>
        <w:gridCol w:w="666"/>
      </w:tblGrid>
      <w:tr w:rsidR="0040011B" w:rsidRPr="002618AD" w:rsidTr="008873B7">
        <w:trPr>
          <w:trHeight w:val="789"/>
        </w:trPr>
        <w:tc>
          <w:tcPr>
            <w:tcW w:w="714" w:type="dxa"/>
            <w:vMerge w:val="restart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31" w:type="dxa"/>
            <w:vMerge w:val="restart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企业名称</w:t>
            </w:r>
          </w:p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主营产品（服务）</w:t>
            </w:r>
          </w:p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所属技术领域</w:t>
            </w:r>
          </w:p>
        </w:tc>
        <w:tc>
          <w:tcPr>
            <w:tcW w:w="1818" w:type="dxa"/>
            <w:vMerge w:val="restart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164" w:type="dxa"/>
            <w:vMerge w:val="restart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58" w:type="dxa"/>
            <w:gridSpan w:val="3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企业职工总数（人）</w:t>
            </w:r>
          </w:p>
        </w:tc>
        <w:tc>
          <w:tcPr>
            <w:tcW w:w="997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Pr="002618AD">
              <w:rPr>
                <w:rFonts w:ascii="宋体" w:hAnsi="宋体" w:hint="eastAsia"/>
                <w:b/>
                <w:szCs w:val="21"/>
              </w:rPr>
              <w:t>年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销售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收入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(</w:t>
            </w:r>
            <w:r w:rsidRPr="002618AD">
              <w:rPr>
                <w:rFonts w:ascii="宋体" w:hAnsi="宋体" w:hint="eastAsia"/>
                <w:b/>
                <w:szCs w:val="21"/>
              </w:rPr>
              <w:t>万元）</w:t>
            </w:r>
          </w:p>
        </w:tc>
        <w:tc>
          <w:tcPr>
            <w:tcW w:w="941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Pr="002618AD">
              <w:rPr>
                <w:rFonts w:ascii="宋体" w:hAnsi="宋体" w:hint="eastAsia"/>
                <w:b/>
                <w:szCs w:val="21"/>
              </w:rPr>
              <w:t>年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企业总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资产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（万元</w:t>
            </w:r>
          </w:p>
        </w:tc>
        <w:tc>
          <w:tcPr>
            <w:tcW w:w="1129" w:type="dxa"/>
            <w:vMerge w:val="restart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5</w:t>
            </w:r>
            <w:r w:rsidRPr="002618AD">
              <w:rPr>
                <w:rFonts w:ascii="宋体" w:hAnsi="宋体" w:hint="eastAsia"/>
                <w:b/>
                <w:szCs w:val="21"/>
              </w:rPr>
              <w:t>年研究开发费用（万元）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42" w:type="dxa"/>
            <w:vMerge w:val="restart"/>
            <w:vAlign w:val="center"/>
          </w:tcPr>
          <w:p w:rsidR="0040011B" w:rsidRPr="002618AD" w:rsidRDefault="0040011B" w:rsidP="0040011B">
            <w:pPr>
              <w:ind w:leftChars="-30" w:left="31680" w:rightChars="-30" w:right="3168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是否建有研发中心</w:t>
            </w:r>
          </w:p>
          <w:p w:rsidR="0040011B" w:rsidRPr="002618AD" w:rsidRDefault="0040011B" w:rsidP="0040011B">
            <w:pPr>
              <w:ind w:leftChars="-30" w:left="31680" w:rightChars="-3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级别</w:t>
            </w:r>
            <w:r w:rsidRPr="002618AD"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3686" w:type="dxa"/>
            <w:gridSpan w:val="6"/>
            <w:vMerge w:val="restart"/>
            <w:tcBorders>
              <w:right w:val="nil"/>
            </w:tcBorders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/>
                <w:b/>
                <w:szCs w:val="21"/>
              </w:rPr>
              <w:t>201</w:t>
            </w:r>
            <w:r>
              <w:rPr>
                <w:rFonts w:ascii="宋体" w:hAnsi="宋体"/>
                <w:b/>
                <w:szCs w:val="21"/>
              </w:rPr>
              <w:t>4</w:t>
            </w:r>
            <w:r w:rsidRPr="002618AD">
              <w:rPr>
                <w:rFonts w:ascii="宋体" w:hAnsi="宋体" w:hint="eastAsia"/>
                <w:b/>
                <w:szCs w:val="21"/>
              </w:rPr>
              <w:t>、</w:t>
            </w:r>
            <w:r w:rsidRPr="002618AD"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15</w:t>
            </w:r>
            <w:r w:rsidRPr="002618AD">
              <w:rPr>
                <w:rFonts w:ascii="宋体" w:hAnsi="宋体" w:hint="eastAsia"/>
                <w:b/>
                <w:szCs w:val="21"/>
              </w:rPr>
              <w:t>年所获得的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自主知识产权数（件）</w:t>
            </w:r>
          </w:p>
        </w:tc>
        <w:tc>
          <w:tcPr>
            <w:tcW w:w="666" w:type="dxa"/>
            <w:vMerge w:val="restart"/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专利申请数量</w:t>
            </w:r>
          </w:p>
        </w:tc>
      </w:tr>
      <w:tr w:rsidR="0040011B" w:rsidRPr="002618AD" w:rsidTr="008873B7">
        <w:trPr>
          <w:trHeight w:val="316"/>
        </w:trPr>
        <w:tc>
          <w:tcPr>
            <w:tcW w:w="7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31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58" w:type="dxa"/>
            <w:gridSpan w:val="3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40011B" w:rsidRPr="002618AD" w:rsidRDefault="0040011B" w:rsidP="0040011B">
            <w:pPr>
              <w:ind w:leftChars="-30" w:left="31680" w:rightChars="-3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3686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0011B" w:rsidRPr="002618AD" w:rsidTr="008873B7">
        <w:trPr>
          <w:trHeight w:val="316"/>
        </w:trPr>
        <w:tc>
          <w:tcPr>
            <w:tcW w:w="7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31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658" w:type="dxa"/>
            <w:gridSpan w:val="3"/>
            <w:vMerge/>
            <w:tcBorders>
              <w:bottom w:val="nil"/>
            </w:tcBorders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是否高企（级别）</w:t>
            </w:r>
          </w:p>
        </w:tc>
        <w:tc>
          <w:tcPr>
            <w:tcW w:w="842" w:type="dxa"/>
            <w:vMerge/>
            <w:vAlign w:val="center"/>
          </w:tcPr>
          <w:p w:rsidR="0040011B" w:rsidRPr="002618AD" w:rsidRDefault="0040011B" w:rsidP="0040011B">
            <w:pPr>
              <w:ind w:leftChars="-30" w:left="31680" w:rightChars="-3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发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明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专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利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实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用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新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型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外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观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设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软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件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著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作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权</w:t>
            </w:r>
          </w:p>
        </w:tc>
        <w:tc>
          <w:tcPr>
            <w:tcW w:w="614" w:type="dxa"/>
            <w:vMerge w:val="restart"/>
            <w:vAlign w:val="center"/>
          </w:tcPr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集成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电路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布图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设计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专有</w:t>
            </w:r>
          </w:p>
          <w:p w:rsidR="0040011B" w:rsidRPr="002618AD" w:rsidRDefault="0040011B" w:rsidP="0040011B">
            <w:pPr>
              <w:widowControl/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权</w:t>
            </w:r>
          </w:p>
        </w:tc>
        <w:tc>
          <w:tcPr>
            <w:tcW w:w="616" w:type="dxa"/>
            <w:vMerge w:val="restart"/>
            <w:vAlign w:val="center"/>
          </w:tcPr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植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物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新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品</w:t>
            </w:r>
          </w:p>
          <w:p w:rsidR="0040011B" w:rsidRPr="002618AD" w:rsidRDefault="0040011B" w:rsidP="0040011B">
            <w:pPr>
              <w:widowControl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种</w:t>
            </w:r>
          </w:p>
        </w:tc>
        <w:tc>
          <w:tcPr>
            <w:tcW w:w="666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0011B" w:rsidRPr="002618AD" w:rsidTr="008873B7">
        <w:trPr>
          <w:trHeight w:val="1381"/>
        </w:trPr>
        <w:tc>
          <w:tcPr>
            <w:tcW w:w="7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31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81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大专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以上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科技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40011B" w:rsidRPr="002618AD" w:rsidRDefault="0040011B" w:rsidP="0040011B">
            <w:pPr>
              <w:spacing w:line="260" w:lineRule="exact"/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数</w:t>
            </w:r>
          </w:p>
        </w:tc>
        <w:tc>
          <w:tcPr>
            <w:tcW w:w="880" w:type="dxa"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研发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  <w:r w:rsidRPr="002618AD">
              <w:rPr>
                <w:rFonts w:ascii="宋体" w:hAnsi="宋体" w:hint="eastAsia"/>
                <w:b/>
                <w:szCs w:val="21"/>
              </w:rPr>
              <w:t>数</w:t>
            </w:r>
          </w:p>
        </w:tc>
        <w:tc>
          <w:tcPr>
            <w:tcW w:w="997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41" w:type="dxa"/>
            <w:vMerge/>
            <w:vAlign w:val="center"/>
          </w:tcPr>
          <w:p w:rsidR="0040011B" w:rsidRPr="002618AD" w:rsidRDefault="0040011B" w:rsidP="0040011B">
            <w:pPr>
              <w:ind w:leftChars="-50" w:left="31680" w:rightChars="-50" w:right="3168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89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4" w:type="dxa"/>
            <w:vMerge/>
            <w:vAlign w:val="center"/>
          </w:tcPr>
          <w:p w:rsidR="0040011B" w:rsidRPr="002618AD" w:rsidRDefault="0040011B" w:rsidP="008873B7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40011B" w:rsidRPr="002618AD" w:rsidRDefault="0040011B" w:rsidP="008873B7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40011B" w:rsidRPr="002618AD" w:rsidTr="008873B7">
        <w:trPr>
          <w:trHeight w:val="1655"/>
        </w:trPr>
        <w:tc>
          <w:tcPr>
            <w:tcW w:w="714" w:type="dxa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szCs w:val="21"/>
              </w:rPr>
            </w:pPr>
            <w:r w:rsidRPr="002618A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31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8873B7">
        <w:trPr>
          <w:trHeight w:val="1655"/>
        </w:trPr>
        <w:tc>
          <w:tcPr>
            <w:tcW w:w="714" w:type="dxa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szCs w:val="21"/>
              </w:rPr>
            </w:pPr>
            <w:r w:rsidRPr="002618A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31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tcBorders>
              <w:top w:val="nil"/>
            </w:tcBorders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8873B7">
        <w:trPr>
          <w:trHeight w:val="1655"/>
        </w:trPr>
        <w:tc>
          <w:tcPr>
            <w:tcW w:w="714" w:type="dxa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szCs w:val="21"/>
              </w:rPr>
            </w:pPr>
            <w:r w:rsidRPr="002618A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31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8873B7">
        <w:trPr>
          <w:trHeight w:val="1655"/>
        </w:trPr>
        <w:tc>
          <w:tcPr>
            <w:tcW w:w="714" w:type="dxa"/>
            <w:vAlign w:val="center"/>
          </w:tcPr>
          <w:p w:rsidR="0040011B" w:rsidRPr="002618AD" w:rsidRDefault="0040011B" w:rsidP="008873B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31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 w:rsidR="0040011B" w:rsidRPr="002618AD" w:rsidTr="008873B7">
        <w:trPr>
          <w:trHeight w:val="1655"/>
        </w:trPr>
        <w:tc>
          <w:tcPr>
            <w:tcW w:w="7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0011B" w:rsidRPr="00640717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40011B" w:rsidRPr="0078008D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40011B" w:rsidRDefault="0040011B" w:rsidP="008873B7">
            <w:pPr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40011B" w:rsidRDefault="0040011B" w:rsidP="008873B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40011B" w:rsidRDefault="0040011B" w:rsidP="008873B7"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</w:tbl>
    <w:p w:rsidR="0040011B" w:rsidRDefault="0040011B" w:rsidP="006268F6"/>
    <w:p w:rsidR="0040011B" w:rsidRDefault="0040011B"/>
    <w:sectPr w:rsidR="0040011B" w:rsidSect="00EC0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1B" w:rsidRDefault="0040011B" w:rsidP="00EC07EC">
      <w:r>
        <w:separator/>
      </w:r>
    </w:p>
  </w:endnote>
  <w:endnote w:type="continuationSeparator" w:id="0">
    <w:p w:rsidR="0040011B" w:rsidRDefault="0040011B" w:rsidP="00EC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1B" w:rsidRDefault="004001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1B" w:rsidRDefault="004001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1B" w:rsidRDefault="00400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1B" w:rsidRDefault="0040011B" w:rsidP="00EC07EC">
      <w:r>
        <w:separator/>
      </w:r>
    </w:p>
  </w:footnote>
  <w:footnote w:type="continuationSeparator" w:id="0">
    <w:p w:rsidR="0040011B" w:rsidRDefault="0040011B" w:rsidP="00EC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1B" w:rsidRDefault="004001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1B" w:rsidRDefault="0040011B" w:rsidP="0040651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1B" w:rsidRDefault="004001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7EC"/>
    <w:rsid w:val="000608E5"/>
    <w:rsid w:val="000F2FF6"/>
    <w:rsid w:val="001A27AA"/>
    <w:rsid w:val="002618AD"/>
    <w:rsid w:val="003C79E7"/>
    <w:rsid w:val="0040011B"/>
    <w:rsid w:val="00406511"/>
    <w:rsid w:val="005639C7"/>
    <w:rsid w:val="005727FB"/>
    <w:rsid w:val="005B30A8"/>
    <w:rsid w:val="006268F6"/>
    <w:rsid w:val="00640717"/>
    <w:rsid w:val="006E0A9A"/>
    <w:rsid w:val="006F2DB7"/>
    <w:rsid w:val="00750B13"/>
    <w:rsid w:val="0078008D"/>
    <w:rsid w:val="007A73F7"/>
    <w:rsid w:val="007F1FCC"/>
    <w:rsid w:val="008873B7"/>
    <w:rsid w:val="00951DA2"/>
    <w:rsid w:val="00CA1775"/>
    <w:rsid w:val="00EC07EC"/>
    <w:rsid w:val="00F51B22"/>
    <w:rsid w:val="00F73301"/>
    <w:rsid w:val="00FE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07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07E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07E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203</Words>
  <Characters>1160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2015-10-08T01:19:00Z</dcterms:created>
  <dcterms:modified xsi:type="dcterms:W3CDTF">2017-09-28T07:02:00Z</dcterms:modified>
</cp:coreProperties>
</file>